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1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60"/>
        <w:gridCol w:w="26"/>
      </w:tblGrid>
      <w:tr w:rsidR="00535A46" w14:paraId="592982AD" w14:textId="77777777" w:rsidTr="00535A46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6866D" w14:textId="77777777" w:rsidR="00535A46" w:rsidRDefault="00535A46" w:rsidP="00535A46"/>
        </w:tc>
        <w:tc>
          <w:tcPr>
            <w:tcW w:w="1037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2E7EC" w14:textId="77777777" w:rsidR="00535A46" w:rsidRPr="00443665" w:rsidRDefault="00535A46" w:rsidP="00535A4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443665">
              <w:rPr>
                <w:rFonts w:ascii="Times New Roman" w:hAnsi="Times New Roman" w:cs="Times New Roman"/>
              </w:rPr>
              <w:t xml:space="preserve">Załącznik nr 2 do Regulaminu naboru wniosków </w:t>
            </w:r>
            <w:r>
              <w:rPr>
                <w:rFonts w:ascii="Times New Roman" w:hAnsi="Times New Roman" w:cs="Times New Roman"/>
              </w:rPr>
              <w:t xml:space="preserve">nr 1/2025 </w:t>
            </w:r>
            <w:r w:rsidRPr="00443665">
              <w:rPr>
                <w:rFonts w:ascii="Times New Roman" w:hAnsi="Times New Roman" w:cs="Times New Roman"/>
              </w:rPr>
              <w:t xml:space="preserve">o przyznanie pomocy w ramach Planu Strategicznego dla Wspólnej Polityki Rolnej na lata 2023-2027 dla Interwencji 13.1 - komponent Wdrażanie LSR </w:t>
            </w:r>
            <w:r w:rsidRPr="00443665">
              <w:rPr>
                <w:rFonts w:ascii="Times New Roman" w:hAnsi="Times New Roman" w:cs="Times New Roman"/>
              </w:rPr>
              <w:br/>
            </w:r>
          </w:p>
          <w:p w14:paraId="47982DAA" w14:textId="77777777" w:rsidR="00535A46" w:rsidRDefault="00535A46" w:rsidP="00535A46">
            <w:pPr>
              <w:rPr>
                <w:rFonts w:ascii="Times New Roman" w:hAnsi="Times New Roman" w:cs="Times New Roman"/>
              </w:rPr>
            </w:pPr>
          </w:p>
          <w:p w14:paraId="7592FE33" w14:textId="341C9FEF" w:rsidR="00535A46" w:rsidRDefault="00535A46" w:rsidP="00535A46">
            <w:pPr>
              <w:rPr>
                <w:rFonts w:ascii="Calibri" w:hAnsi="Calibri" w:cs="Calibri"/>
              </w:rPr>
            </w:pPr>
            <w:r w:rsidRPr="00C554F5">
              <w:rPr>
                <w:rFonts w:ascii="Times New Roman" w:hAnsi="Times New Roman" w:cs="Times New Roman"/>
              </w:rPr>
              <w:t xml:space="preserve">Wstawić " TAK" jeżeli z zakresu Regulaminu naborów wniosków </w:t>
            </w:r>
            <w:r>
              <w:rPr>
                <w:rFonts w:ascii="Times New Roman" w:hAnsi="Times New Roman" w:cs="Times New Roman"/>
              </w:rPr>
              <w:t xml:space="preserve">nr 1/2025 </w:t>
            </w:r>
            <w:r w:rsidRPr="00C554F5">
              <w:rPr>
                <w:rFonts w:ascii="Times New Roman" w:hAnsi="Times New Roman" w:cs="Times New Roman"/>
              </w:rPr>
              <w:t>wynika konieczność załączenia dokumentu.</w:t>
            </w:r>
            <w:r w:rsidRPr="00C554F5">
              <w:rPr>
                <w:rFonts w:ascii="Times New Roman" w:hAnsi="Times New Roman" w:cs="Times New Roman"/>
              </w:rPr>
              <w:br/>
              <w:t>Wstawić "ND" jeżeli z zakresu  Regulaminu naborów wniosków</w:t>
            </w:r>
            <w:r>
              <w:rPr>
                <w:rFonts w:ascii="Times New Roman" w:hAnsi="Times New Roman" w:cs="Times New Roman"/>
              </w:rPr>
              <w:t xml:space="preserve"> 1/2025 </w:t>
            </w:r>
            <w:r w:rsidRPr="00C554F5">
              <w:rPr>
                <w:rFonts w:ascii="Times New Roman" w:hAnsi="Times New Roman" w:cs="Times New Roman"/>
              </w:rPr>
              <w:t>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EE590" w14:textId="77777777" w:rsidR="00535A46" w:rsidRDefault="00535A46" w:rsidP="00535A46">
            <w:pPr>
              <w:rPr>
                <w:rFonts w:ascii="Calibri" w:hAnsi="Calibri" w:cs="Calibri"/>
              </w:rPr>
            </w:pPr>
          </w:p>
        </w:tc>
      </w:tr>
      <w:tr w:rsidR="00535A46" w14:paraId="157B9FAA" w14:textId="77777777" w:rsidTr="00535A4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71DFC" w14:textId="77777777" w:rsidR="00535A46" w:rsidRDefault="00535A46" w:rsidP="00535A46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61F0B" w14:textId="62701E7B" w:rsidR="00535A46" w:rsidRDefault="00535A46" w:rsidP="00535A46">
            <w:pPr>
              <w:jc w:val="center"/>
            </w:pPr>
            <w:r w:rsidRPr="00C554F5">
              <w:rPr>
                <w:rFonts w:ascii="Times New Roman" w:hAnsi="Times New Roman" w:cs="Times New Roman"/>
              </w:rPr>
              <w:t>Wykaz załączników do wniosku o przyznanie pomocy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1C250" w14:textId="77777777" w:rsidR="00535A46" w:rsidRDefault="00535A46" w:rsidP="00535A46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83E51" w14:textId="77777777" w:rsidR="00535A46" w:rsidRDefault="00535A46" w:rsidP="00535A46"/>
        </w:tc>
      </w:tr>
      <w:tr w:rsidR="00D10EA9" w:rsidRPr="00535A46" w14:paraId="2DF9273D" w14:textId="77777777" w:rsidTr="00535A4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90883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85591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77C8E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24E79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34936D70" w14:textId="77777777" w:rsidTr="00535A4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31A3D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27026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2DC5416A" w14:textId="77777777" w:rsidR="00D10EA9" w:rsidRPr="00535A46" w:rsidRDefault="000000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[dokument nie wymagany w przypadku ustanowienia pełnomocnika poprzez PUE]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B50A9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20C01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2CB69DA1" w14:textId="77777777" w:rsidTr="00535A46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2AD2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9788E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2B740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D0005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4D284EDC" w14:textId="77777777" w:rsidTr="00535A4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ECD9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025FD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E16C8" w14:textId="5A56345A" w:rsidR="00D10EA9" w:rsidRPr="00535A46" w:rsidRDefault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CAF27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7B8519CF" w14:textId="77777777" w:rsidTr="00535A4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62E6F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00A00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C8C3F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D3C74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600CE01B" w14:textId="77777777" w:rsidTr="00535A4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1B14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791EC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60BC4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E0970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688BA840" w14:textId="77777777" w:rsidTr="00535A4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E6484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30DB3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1352A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15B63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24A236E1" w14:textId="77777777" w:rsidTr="00535A4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27D6F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F187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89898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2BCCE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5FA347D9" w14:textId="77777777" w:rsidTr="00535A4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01BF1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CF452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Informacja o numerze rachunku bankowego lub rachunku w spółdzielczej kasie oszczędnościowo-kredytowej</w:t>
            </w:r>
            <w:r w:rsidRPr="00535A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5CCBA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BB45E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2BC5F885" w14:textId="77777777" w:rsidTr="00535A4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83789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7453B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Dokumenty dotyczące robót budowlanych:</w:t>
            </w:r>
          </w:p>
          <w:p w14:paraId="4D37C6B1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a) Kosztorys inwestorski </w:t>
            </w:r>
          </w:p>
          <w:p w14:paraId="6FCE6178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b) Decyzja o pozwolenie na budowę</w:t>
            </w:r>
          </w:p>
          <w:p w14:paraId="5B7E2B62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125332EF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1CD5B69F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albo</w:t>
            </w:r>
          </w:p>
          <w:p w14:paraId="4DCBA34A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42A32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3919D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0A4ED10C" w14:textId="77777777" w:rsidTr="00535A4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BE0E7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EE8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D3730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AFE68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08E084F7" w14:textId="77777777" w:rsidTr="00535A4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771B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3EDB2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2A9EB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D7790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5822F64C" w14:textId="77777777" w:rsidTr="00535A4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9AD4E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A5E4F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0AF6E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6C151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22577D9A" w14:textId="77777777" w:rsidTr="00535A4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FB273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DD4C0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29BCCA3C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A4B19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FC2DE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38EBF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815E5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7B3F7151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23AE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B9C8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Dokumenty potwierdzające posiadanie osobowości prawnej, o ile dotyczy</w:t>
            </w:r>
          </w:p>
          <w:p w14:paraId="61B3F2E3" w14:textId="77777777" w:rsidR="00D10EA9" w:rsidRPr="00535A46" w:rsidRDefault="00000000">
            <w:pPr>
              <w:spacing w:after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[w przypadku, gdy dotyczy to innych dokumentów niż KRS]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9E85F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472A9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16F2C8E5" w14:textId="77777777" w:rsidTr="00535A4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2BE8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04A4F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F892C" w14:textId="6DF8450C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E39F8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56F80CFD" w14:textId="77777777" w:rsidTr="00535A4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1BEF2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74E3C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14B9B" w14:textId="687DDBE9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E643C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01912A2D" w14:textId="77777777" w:rsidTr="00535A4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732C9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3F992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A4ADA" w14:textId="3F6A71E8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66DDA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620AA524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BBC11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AA91A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Dokumenty potwierdzające wielkość małego gospodarstwa rolnego</w:t>
            </w:r>
          </w:p>
          <w:p w14:paraId="6F760FFA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[dotyczy zakresów start i rozwój GA, ZE, GO]</w:t>
            </w:r>
          </w:p>
          <w:p w14:paraId="1F4FD93E" w14:textId="77777777" w:rsidR="00535A46" w:rsidRPr="00535A46" w:rsidRDefault="00535A46" w:rsidP="00535A46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decyzja o przyznaniu płatności bezpośrednich lub </w:t>
            </w:r>
          </w:p>
          <w:p w14:paraId="554DD6E5" w14:textId="77777777" w:rsidR="00535A46" w:rsidRPr="00535A46" w:rsidRDefault="00535A46" w:rsidP="00535A46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9F1F3" w14:textId="71A09936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3BA31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00F54445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E50E3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1E324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[dotyczy zakresów start i rozwój GA, ZE, GO]</w:t>
            </w: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B13AB47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Weryfikacja małżonka rolnika:</w:t>
            </w:r>
          </w:p>
          <w:p w14:paraId="1C9E9C69" w14:textId="77777777" w:rsidR="00535A46" w:rsidRPr="00535A46" w:rsidRDefault="00535A46" w:rsidP="00535A4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0BE324EA" w14:textId="77777777" w:rsidR="00535A46" w:rsidRPr="00535A46" w:rsidRDefault="00535A46" w:rsidP="00535A46">
            <w:pPr>
              <w:pStyle w:val="Akapitzlis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albo</w:t>
            </w:r>
          </w:p>
          <w:p w14:paraId="240BE466" w14:textId="77777777" w:rsidR="00535A46" w:rsidRPr="00535A46" w:rsidRDefault="00535A46" w:rsidP="00535A4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7745EA27" w14:textId="77777777" w:rsidR="00535A46" w:rsidRPr="00535A46" w:rsidRDefault="00535A46" w:rsidP="00535A4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5034D6D9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Weryfikacja domownika:</w:t>
            </w:r>
          </w:p>
          <w:p w14:paraId="16232644" w14:textId="77777777" w:rsidR="00535A46" w:rsidRPr="00535A46" w:rsidRDefault="00535A46" w:rsidP="00535A4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5D7FB39A" w14:textId="77777777" w:rsidR="00535A46" w:rsidRPr="00535A46" w:rsidRDefault="00535A46" w:rsidP="00535A4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0719FDEE" w14:textId="77777777" w:rsidR="00535A46" w:rsidRPr="00535A46" w:rsidRDefault="00535A46" w:rsidP="00535A46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F44EB" w14:textId="5B459801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39A5A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7AE373B6" w14:textId="77777777" w:rsidTr="00535A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A8D0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111AC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Umowa partnerstwa – załącznik obowiązkowy </w:t>
            </w:r>
          </w:p>
          <w:p w14:paraId="748FDE2E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B7DBA" w14:textId="17E5544E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31B84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6C0D6EC9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B0861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D1D13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11F58" w14:textId="53DFE410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C61B6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72844B33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15F8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7BC29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A4E67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EB9A1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2EC74F60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5CB14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C994F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2136A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F8753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1AFE922C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CFA5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6C881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6D55A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3CB65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435B5BCE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6978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CF603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6ADA1" w14:textId="325C334A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FB97B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7C8FF628" w14:textId="77777777" w:rsidTr="00535A4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C98D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9E64A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463FA" w14:textId="1628739B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C1F0C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41E9D43D" w14:textId="77777777" w:rsidTr="0003211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364D4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FDC13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AB48D" w14:textId="28E7ACFE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D2B10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0F5D659E" w14:textId="77777777" w:rsidTr="0003211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FF051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32A31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Program </w:t>
            </w:r>
            <w:proofErr w:type="spellStart"/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agroterapii</w:t>
            </w:r>
            <w:proofErr w:type="spellEnd"/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680AD" w14:textId="5AE46224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355BF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2F2ECE7B" w14:textId="77777777" w:rsidTr="0003211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02117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215CB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AED8E" w14:textId="0695DF11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82E22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5CB659C5" w14:textId="77777777" w:rsidTr="0003211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40F8A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E637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13C0B7F5" w14:textId="77777777" w:rsidR="00535A46" w:rsidRPr="00535A46" w:rsidRDefault="00535A46" w:rsidP="00535A4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DDBAA" w14:textId="3E9B3670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0E24D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5AF70714" w14:textId="77777777" w:rsidTr="0003211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EC470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EFC8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78157F21" w14:textId="77777777" w:rsidR="00535A46" w:rsidRPr="00535A46" w:rsidRDefault="00535A46" w:rsidP="00535A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[dotyczy KŁŻ]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B0D05" w14:textId="6384476B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F78B9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1ABA5A46" w14:textId="77777777" w:rsidTr="000321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77B1C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AC0C8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289CE" w14:textId="64B4C0D1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D72D0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A46" w:rsidRPr="00535A46" w14:paraId="126771A3" w14:textId="77777777" w:rsidTr="0003211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5F88E" w14:textId="77777777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D6A95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E8783" w14:textId="0555EFD1" w:rsidR="00535A46" w:rsidRPr="00535A46" w:rsidRDefault="00535A46" w:rsidP="00535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15499" w14:textId="77777777" w:rsidR="00535A46" w:rsidRPr="00535A46" w:rsidRDefault="00535A46" w:rsidP="00535A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342239A5" w14:textId="77777777" w:rsidTr="00535A4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F3E07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B54C8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04603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AB443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EA9" w:rsidRPr="00535A46" w14:paraId="2DDFDBBE" w14:textId="77777777" w:rsidTr="00535A4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3779" w14:textId="77777777" w:rsidR="00D10EA9" w:rsidRPr="00535A46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EF034" w14:textId="77777777" w:rsidR="00D10EA9" w:rsidRPr="00535A46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46">
              <w:rPr>
                <w:rFonts w:ascii="Times New Roman" w:hAnsi="Times New Roman" w:cs="Times New Roman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1CD29" w14:textId="77777777" w:rsidR="00D10EA9" w:rsidRPr="00535A46" w:rsidRDefault="00D10E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888AA" w14:textId="77777777" w:rsidR="00D10EA9" w:rsidRPr="00535A46" w:rsidRDefault="00D10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FDD6C5" w14:textId="77777777" w:rsidR="00D10EA9" w:rsidRPr="00535A46" w:rsidRDefault="00D10EA9">
      <w:pPr>
        <w:rPr>
          <w:rFonts w:ascii="Times New Roman" w:hAnsi="Times New Roman" w:cs="Times New Roman"/>
          <w:sz w:val="22"/>
          <w:szCs w:val="22"/>
        </w:rPr>
      </w:pPr>
    </w:p>
    <w:sectPr w:rsidR="00D10EA9" w:rsidRPr="00535A4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52AE" w14:textId="77777777" w:rsidR="006E4F77" w:rsidRDefault="006E4F77">
      <w:pPr>
        <w:spacing w:after="0"/>
      </w:pPr>
      <w:r>
        <w:separator/>
      </w:r>
    </w:p>
  </w:endnote>
  <w:endnote w:type="continuationSeparator" w:id="0">
    <w:p w14:paraId="0BF3F9F7" w14:textId="77777777" w:rsidR="006E4F77" w:rsidRDefault="006E4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268A" w14:textId="77777777" w:rsidR="006E4F77" w:rsidRDefault="006E4F77">
      <w:pPr>
        <w:spacing w:after="0"/>
      </w:pPr>
      <w:r>
        <w:separator/>
      </w:r>
    </w:p>
  </w:footnote>
  <w:footnote w:type="continuationSeparator" w:id="0">
    <w:p w14:paraId="36E2425B" w14:textId="77777777" w:rsidR="006E4F77" w:rsidRDefault="006E4F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34E9"/>
    <w:multiLevelType w:val="multilevel"/>
    <w:tmpl w:val="169E1B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6289"/>
    <w:multiLevelType w:val="multilevel"/>
    <w:tmpl w:val="B7C0EB1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6B351AE0"/>
    <w:multiLevelType w:val="multilevel"/>
    <w:tmpl w:val="58D2D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4665">
    <w:abstractNumId w:val="0"/>
  </w:num>
  <w:num w:numId="2" w16cid:durableId="1211260477">
    <w:abstractNumId w:val="2"/>
  </w:num>
  <w:num w:numId="3" w16cid:durableId="164576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0EA9"/>
    <w:rsid w:val="002C7BF8"/>
    <w:rsid w:val="00535A46"/>
    <w:rsid w:val="006E4F77"/>
    <w:rsid w:val="00D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CF72"/>
  <w15:docId w15:val="{92687FB7-95A6-45FF-A3C3-82B09A8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Agnieszka Strzelecka</cp:lastModifiedBy>
  <cp:revision>2</cp:revision>
  <cp:lastPrinted>2024-10-23T10:48:00Z</cp:lastPrinted>
  <dcterms:created xsi:type="dcterms:W3CDTF">2025-03-27T07:42:00Z</dcterms:created>
  <dcterms:modified xsi:type="dcterms:W3CDTF">2025-03-27T07:42:00Z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